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4590"/>
        <w:gridCol w:w="720"/>
        <w:gridCol w:w="4680"/>
      </w:tblGrid>
      <w:tr w:rsidR="0039076C" w14:paraId="5F4F1C0B" w14:textId="77777777">
        <w:trPr>
          <w:cantSplit/>
        </w:trPr>
        <w:tc>
          <w:tcPr>
            <w:tcW w:w="9990" w:type="dxa"/>
            <w:gridSpan w:val="3"/>
            <w:vAlign w:val="center"/>
          </w:tcPr>
          <w:p w14:paraId="572470E3" w14:textId="47290FB4" w:rsidR="0039076C" w:rsidRDefault="00C915FD">
            <w:pPr>
              <w:jc w:val="center"/>
              <w:rPr>
                <w:b/>
                <w:bCs/>
                <w:noProof/>
              </w:rPr>
            </w:pPr>
            <w:r w:rsidRPr="001B3ED2">
              <w:rPr>
                <w:b/>
                <w:bCs/>
                <w:noProof/>
              </w:rPr>
              <w:t xml:space="preserve">Cause No. JV </w:t>
            </w:r>
          </w:p>
          <w:p w14:paraId="7CA84AEB" w14:textId="0549A72A" w:rsidR="00325F2F" w:rsidRPr="00CF202E" w:rsidRDefault="00325F2F">
            <w:pPr>
              <w:jc w:val="center"/>
            </w:pPr>
            <w:r w:rsidRPr="00CF202E">
              <w:rPr>
                <w:noProof/>
              </w:rPr>
              <w:t xml:space="preserve">PID </w:t>
            </w:r>
          </w:p>
        </w:tc>
      </w:tr>
      <w:tr w:rsidR="0039076C" w14:paraId="61D3D7A0" w14:textId="77777777">
        <w:tc>
          <w:tcPr>
            <w:tcW w:w="4590" w:type="dxa"/>
            <w:vAlign w:val="center"/>
          </w:tcPr>
          <w:p w14:paraId="78F3C9CE" w14:textId="77777777" w:rsidR="0039076C" w:rsidRPr="0056462D" w:rsidRDefault="0039076C"/>
        </w:tc>
        <w:tc>
          <w:tcPr>
            <w:tcW w:w="720" w:type="dxa"/>
            <w:vAlign w:val="center"/>
          </w:tcPr>
          <w:p w14:paraId="3B91CEAF" w14:textId="77777777" w:rsidR="0039076C" w:rsidRPr="0056462D" w:rsidRDefault="0039076C">
            <w:pPr>
              <w:jc w:val="center"/>
            </w:pPr>
          </w:p>
        </w:tc>
        <w:tc>
          <w:tcPr>
            <w:tcW w:w="4680" w:type="dxa"/>
            <w:vAlign w:val="center"/>
          </w:tcPr>
          <w:p w14:paraId="63B2EA4F" w14:textId="77777777" w:rsidR="0039076C" w:rsidRPr="0056462D" w:rsidRDefault="0039076C">
            <w:pPr>
              <w:tabs>
                <w:tab w:val="left" w:pos="4230"/>
                <w:tab w:val="left" w:pos="4860"/>
                <w:tab w:val="left" w:pos="4950"/>
                <w:tab w:val="left" w:pos="5040"/>
                <w:tab w:val="left" w:pos="5400"/>
              </w:tabs>
              <w:ind w:right="-360"/>
            </w:pPr>
          </w:p>
        </w:tc>
      </w:tr>
      <w:tr w:rsidR="0039076C" w14:paraId="023F0705" w14:textId="77777777">
        <w:tc>
          <w:tcPr>
            <w:tcW w:w="4590" w:type="dxa"/>
            <w:vAlign w:val="center"/>
          </w:tcPr>
          <w:p w14:paraId="170409CB" w14:textId="77777777" w:rsidR="0039076C" w:rsidRPr="0056462D" w:rsidRDefault="0039076C">
            <w:r w:rsidRPr="0056462D">
              <w:t>IN THE MATTER OF:</w:t>
            </w:r>
          </w:p>
        </w:tc>
        <w:tc>
          <w:tcPr>
            <w:tcW w:w="720" w:type="dxa"/>
            <w:vAlign w:val="center"/>
          </w:tcPr>
          <w:p w14:paraId="10F85D1B" w14:textId="77777777" w:rsidR="0039076C" w:rsidRPr="0056462D" w:rsidRDefault="0039076C">
            <w:pPr>
              <w:jc w:val="center"/>
            </w:pPr>
            <w:r w:rsidRPr="0056462D">
              <w:t>§</w:t>
            </w:r>
          </w:p>
        </w:tc>
        <w:tc>
          <w:tcPr>
            <w:tcW w:w="4680" w:type="dxa"/>
            <w:vAlign w:val="center"/>
          </w:tcPr>
          <w:p w14:paraId="23189CAB" w14:textId="77777777" w:rsidR="0039076C" w:rsidRPr="0056462D" w:rsidRDefault="0039076C">
            <w:pPr>
              <w:tabs>
                <w:tab w:val="left" w:pos="4230"/>
                <w:tab w:val="left" w:pos="4860"/>
                <w:tab w:val="left" w:pos="4950"/>
                <w:tab w:val="left" w:pos="5040"/>
                <w:tab w:val="left" w:pos="5400"/>
              </w:tabs>
              <w:ind w:left="252" w:right="-360"/>
            </w:pPr>
            <w:r w:rsidRPr="0056462D">
              <w:t>IN THE 98</w:t>
            </w:r>
            <w:r w:rsidRPr="0056462D">
              <w:rPr>
                <w:vertAlign w:val="superscript"/>
              </w:rPr>
              <w:t>th</w:t>
            </w:r>
            <w:r w:rsidRPr="0056462D">
              <w:t xml:space="preserve"> DISTRICT COURT OF</w:t>
            </w:r>
          </w:p>
        </w:tc>
      </w:tr>
      <w:tr w:rsidR="0039076C" w14:paraId="79DF4B95" w14:textId="77777777">
        <w:tc>
          <w:tcPr>
            <w:tcW w:w="4590" w:type="dxa"/>
            <w:vAlign w:val="center"/>
          </w:tcPr>
          <w:p w14:paraId="46FCF573" w14:textId="77777777" w:rsidR="0039076C" w:rsidRPr="0056462D" w:rsidRDefault="0039076C"/>
        </w:tc>
        <w:tc>
          <w:tcPr>
            <w:tcW w:w="720" w:type="dxa"/>
            <w:vAlign w:val="center"/>
          </w:tcPr>
          <w:p w14:paraId="7161242E" w14:textId="77777777" w:rsidR="0039076C" w:rsidRPr="0056462D" w:rsidRDefault="0039076C">
            <w:pPr>
              <w:jc w:val="center"/>
            </w:pPr>
            <w:r w:rsidRPr="0056462D">
              <w:t>§</w:t>
            </w:r>
          </w:p>
        </w:tc>
        <w:tc>
          <w:tcPr>
            <w:tcW w:w="4680" w:type="dxa"/>
            <w:vAlign w:val="center"/>
          </w:tcPr>
          <w:p w14:paraId="36B5DCAB" w14:textId="77777777" w:rsidR="0039076C" w:rsidRPr="0056462D" w:rsidRDefault="0039076C">
            <w:pPr>
              <w:ind w:left="252"/>
            </w:pPr>
          </w:p>
        </w:tc>
      </w:tr>
      <w:tr w:rsidR="0039076C" w14:paraId="0AE1386F" w14:textId="77777777">
        <w:trPr>
          <w:cantSplit/>
          <w:trHeight w:val="198"/>
        </w:trPr>
        <w:tc>
          <w:tcPr>
            <w:tcW w:w="4590" w:type="dxa"/>
            <w:vMerge w:val="restart"/>
          </w:tcPr>
          <w:p w14:paraId="06638D91" w14:textId="7E1195A1" w:rsidR="0039076C" w:rsidRPr="0056462D" w:rsidRDefault="00C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720" w:type="dxa"/>
            <w:vAlign w:val="center"/>
          </w:tcPr>
          <w:p w14:paraId="343A9FA9" w14:textId="77777777" w:rsidR="0039076C" w:rsidRPr="0056462D" w:rsidRDefault="0039076C">
            <w:pPr>
              <w:jc w:val="center"/>
            </w:pPr>
            <w:r w:rsidRPr="0056462D">
              <w:t>§</w:t>
            </w:r>
          </w:p>
        </w:tc>
        <w:tc>
          <w:tcPr>
            <w:tcW w:w="4680" w:type="dxa"/>
            <w:vAlign w:val="center"/>
          </w:tcPr>
          <w:p w14:paraId="480BE1C6" w14:textId="33D89ADB" w:rsidR="0039076C" w:rsidRPr="0056462D" w:rsidRDefault="0039076C">
            <w:pPr>
              <w:ind w:left="252"/>
            </w:pPr>
            <w:r w:rsidRPr="0056462D">
              <w:t>TRAVIS COUNTY, TEXAS</w:t>
            </w:r>
          </w:p>
        </w:tc>
      </w:tr>
      <w:tr w:rsidR="0039076C" w14:paraId="4487DB7B" w14:textId="77777777">
        <w:trPr>
          <w:cantSplit/>
        </w:trPr>
        <w:tc>
          <w:tcPr>
            <w:tcW w:w="4590" w:type="dxa"/>
            <w:vMerge/>
            <w:vAlign w:val="center"/>
          </w:tcPr>
          <w:p w14:paraId="7D3EA315" w14:textId="77777777" w:rsidR="0039076C" w:rsidRPr="0039076C" w:rsidRDefault="0039076C">
            <w:pPr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670355A3" w14:textId="77777777" w:rsidR="0039076C" w:rsidRPr="0056462D" w:rsidRDefault="0039076C">
            <w:pPr>
              <w:jc w:val="center"/>
            </w:pPr>
            <w:r w:rsidRPr="0056462D">
              <w:t>§</w:t>
            </w:r>
          </w:p>
        </w:tc>
        <w:tc>
          <w:tcPr>
            <w:tcW w:w="4680" w:type="dxa"/>
            <w:vAlign w:val="center"/>
          </w:tcPr>
          <w:p w14:paraId="05F9358B" w14:textId="77777777" w:rsidR="0039076C" w:rsidRPr="0039076C" w:rsidRDefault="0039076C">
            <w:pPr>
              <w:ind w:left="252"/>
              <w:rPr>
                <w:b/>
                <w:bCs/>
              </w:rPr>
            </w:pPr>
          </w:p>
        </w:tc>
      </w:tr>
      <w:tr w:rsidR="0039076C" w14:paraId="0DDB5D21" w14:textId="77777777">
        <w:tc>
          <w:tcPr>
            <w:tcW w:w="4590" w:type="dxa"/>
            <w:vAlign w:val="center"/>
          </w:tcPr>
          <w:p w14:paraId="2AFBCA30" w14:textId="0012CD3D" w:rsidR="0039076C" w:rsidRPr="0056462D" w:rsidRDefault="00C915FD">
            <w:r>
              <w:t>A CHILD (</w:t>
            </w:r>
            <w:r w:rsidR="0039076C" w:rsidRPr="0056462D">
              <w:t xml:space="preserve">D.O.B:  </w:t>
            </w:r>
            <w:r w:rsidR="00CF202E">
              <w:t>XX/XX/XXXX</w:t>
            </w:r>
            <w:r>
              <w:t>)</w:t>
            </w:r>
          </w:p>
        </w:tc>
        <w:tc>
          <w:tcPr>
            <w:tcW w:w="720" w:type="dxa"/>
            <w:vAlign w:val="center"/>
          </w:tcPr>
          <w:p w14:paraId="18885860" w14:textId="77777777" w:rsidR="0039076C" w:rsidRPr="0056462D" w:rsidRDefault="0039076C">
            <w:pPr>
              <w:jc w:val="center"/>
            </w:pPr>
            <w:r w:rsidRPr="0056462D">
              <w:t>§</w:t>
            </w:r>
          </w:p>
        </w:tc>
        <w:tc>
          <w:tcPr>
            <w:tcW w:w="4680" w:type="dxa"/>
            <w:vAlign w:val="center"/>
          </w:tcPr>
          <w:p w14:paraId="41B3128C" w14:textId="77777777" w:rsidR="0039076C" w:rsidRPr="0039076C" w:rsidRDefault="0039076C">
            <w:pPr>
              <w:pStyle w:val="Heading2"/>
              <w:tabs>
                <w:tab w:val="left" w:pos="5400"/>
              </w:tabs>
              <w:ind w:left="252"/>
              <w:rPr>
                <w:b/>
                <w:bCs/>
              </w:rPr>
            </w:pPr>
            <w:r w:rsidRPr="0039076C">
              <w:rPr>
                <w:b/>
                <w:bCs/>
              </w:rPr>
              <w:t>SITTING AS THE JUVENILE COURT</w:t>
            </w:r>
          </w:p>
        </w:tc>
      </w:tr>
      <w:tr w:rsidR="0039076C" w14:paraId="2034F917" w14:textId="77777777">
        <w:tc>
          <w:tcPr>
            <w:tcW w:w="4590" w:type="dxa"/>
            <w:vAlign w:val="center"/>
          </w:tcPr>
          <w:p w14:paraId="33906D6B" w14:textId="77777777" w:rsidR="0039076C" w:rsidRPr="0056462D" w:rsidRDefault="0039076C"/>
        </w:tc>
        <w:tc>
          <w:tcPr>
            <w:tcW w:w="720" w:type="dxa"/>
            <w:vAlign w:val="center"/>
          </w:tcPr>
          <w:p w14:paraId="46C25EB6" w14:textId="77777777" w:rsidR="0039076C" w:rsidRDefault="0039076C">
            <w:pPr>
              <w:jc w:val="center"/>
            </w:pPr>
          </w:p>
        </w:tc>
        <w:tc>
          <w:tcPr>
            <w:tcW w:w="4680" w:type="dxa"/>
            <w:vAlign w:val="center"/>
          </w:tcPr>
          <w:p w14:paraId="29B858D7" w14:textId="77777777" w:rsidR="0039076C" w:rsidRDefault="0039076C"/>
        </w:tc>
      </w:tr>
    </w:tbl>
    <w:p w14:paraId="2B4497B0" w14:textId="77777777" w:rsidR="0039076C" w:rsidRDefault="0039076C"/>
    <w:p w14:paraId="017BF47D" w14:textId="77777777" w:rsidR="0039076C" w:rsidRDefault="0039076C">
      <w:pPr>
        <w:pStyle w:val="Heading1"/>
      </w:pPr>
      <w:r>
        <w:t>ORDER OF APPOINTMENT OF COUNSEL</w:t>
      </w:r>
    </w:p>
    <w:p w14:paraId="0B5EFFB5" w14:textId="77777777" w:rsidR="0039076C" w:rsidRDefault="0039076C">
      <w:pPr>
        <w:pStyle w:val="Header"/>
        <w:tabs>
          <w:tab w:val="clear" w:pos="4320"/>
          <w:tab w:val="clear" w:pos="8640"/>
        </w:tabs>
        <w:spacing w:line="360" w:lineRule="auto"/>
      </w:pPr>
    </w:p>
    <w:p w14:paraId="5684813F" w14:textId="16342864" w:rsidR="0039076C" w:rsidRDefault="0039076C">
      <w:pPr>
        <w:spacing w:line="360" w:lineRule="auto"/>
        <w:ind w:firstLine="720"/>
        <w:jc w:val="both"/>
      </w:pPr>
      <w:r>
        <w:t xml:space="preserve">On the </w:t>
      </w:r>
      <w:r w:rsidR="00CF202E">
        <w:t>[Date]</w:t>
      </w:r>
      <w:r w:rsidR="006E4376">
        <w:t xml:space="preserve"> </w:t>
      </w:r>
      <w:r>
        <w:t xml:space="preserve">the </w:t>
      </w:r>
      <w:r w:rsidR="005B4692">
        <w:t>above-entitled</w:t>
      </w:r>
      <w:r>
        <w:t xml:space="preserve"> </w:t>
      </w:r>
      <w:r w:rsidR="006E4376">
        <w:t xml:space="preserve">cause, </w:t>
      </w:r>
      <w:r>
        <w:t xml:space="preserve">the Court inquired into the ability of the parent(s) to provide for legal </w:t>
      </w:r>
      <w:r w:rsidR="00C915FD">
        <w:t>representation</w:t>
      </w:r>
      <w:r>
        <w:t xml:space="preserve"> for the Respondent</w:t>
      </w:r>
      <w:r w:rsidR="007F3A9A">
        <w:t xml:space="preserve"> or whether representation is necessary to protect the interests of the Respondent. </w:t>
      </w:r>
      <w:r w:rsidR="00A66B49">
        <w:t xml:space="preserve"> </w:t>
      </w:r>
    </w:p>
    <w:p w14:paraId="404BFA50" w14:textId="4D928D3A" w:rsidR="0039076C" w:rsidRDefault="0039076C" w:rsidP="00AA765D">
      <w:pPr>
        <w:spacing w:line="360" w:lineRule="auto"/>
        <w:ind w:firstLine="720"/>
        <w:jc w:val="both"/>
      </w:pPr>
      <w:r>
        <w:t xml:space="preserve">Having considered the evidence it is </w:t>
      </w:r>
      <w:r w:rsidRPr="00C915FD">
        <w:t>ORDERED</w:t>
      </w:r>
      <w:r>
        <w:t xml:space="preserve"> that </w:t>
      </w:r>
      <w:r>
        <w:rPr>
          <w:noProof/>
        </w:rPr>
        <w:t>Juvenile Public Defender</w:t>
      </w:r>
      <w:r>
        <w:t xml:space="preserve"> be appointed as attorney to represent the interests of Respondent,</w:t>
      </w:r>
      <w:r w:rsidR="009256BD">
        <w:rPr>
          <w:bCs/>
        </w:rPr>
        <w:t xml:space="preserve"> </w:t>
      </w:r>
      <w:r w:rsidR="00CF202E">
        <w:rPr>
          <w:bCs/>
        </w:rPr>
        <w:t>[R Name]</w:t>
      </w:r>
      <w:r w:rsidR="00943DBC">
        <w:rPr>
          <w:bCs/>
        </w:rPr>
        <w:t xml:space="preserve"> </w:t>
      </w:r>
      <w:r>
        <w:t>with the understanding that:</w:t>
      </w:r>
      <w:r w:rsidR="0029318D">
        <w:t xml:space="preserve"> </w:t>
      </w:r>
      <w:r w:rsidR="005D4744">
        <w:t xml:space="preserve"> </w:t>
      </w:r>
    </w:p>
    <w:p w14:paraId="3DCE9EB6" w14:textId="6D7565AA" w:rsidR="0039076C" w:rsidRDefault="00AA765D">
      <w:pPr>
        <w:pStyle w:val="BodyTextIndent"/>
        <w:tabs>
          <w:tab w:val="clear" w:pos="270"/>
          <w:tab w:val="clear" w:pos="720"/>
          <w:tab w:val="clear" w:pos="4230"/>
        </w:tabs>
      </w:pPr>
      <w:r>
        <w:t>1</w:t>
      </w:r>
      <w:r w:rsidR="0039076C">
        <w:t>)</w:t>
      </w:r>
      <w:r w:rsidR="0039076C">
        <w:tab/>
        <w:t>this appointment is applicable only for proceedings conducted in Juvenile Court.</w:t>
      </w:r>
    </w:p>
    <w:p w14:paraId="599D8385" w14:textId="248EA052" w:rsidR="00D83E90" w:rsidRDefault="00AA765D" w:rsidP="00E8060A">
      <w:pPr>
        <w:pStyle w:val="BodyTextIndent"/>
        <w:tabs>
          <w:tab w:val="clear" w:pos="270"/>
          <w:tab w:val="clear" w:pos="720"/>
          <w:tab w:val="clear" w:pos="4230"/>
        </w:tabs>
      </w:pPr>
      <w:r>
        <w:t>2</w:t>
      </w:r>
      <w:r w:rsidR="0039076C" w:rsidRPr="009256DD">
        <w:t>)</w:t>
      </w:r>
      <w:r w:rsidR="0039076C" w:rsidRPr="009256DD">
        <w:tab/>
        <w:t xml:space="preserve">this appointment shall terminate, and </w:t>
      </w:r>
      <w:r w:rsidR="0039076C">
        <w:rPr>
          <w:noProof/>
        </w:rPr>
        <w:t>Juvenile Public Defender</w:t>
      </w:r>
      <w:r w:rsidR="0039076C" w:rsidRPr="009256DD">
        <w:t xml:space="preserve"> shall be discharged as attorney for Respondent, upon disposition or dismissal of the pending charge(s) necessitating this appointment.</w:t>
      </w:r>
      <w:r w:rsidR="000C13CF">
        <w:t xml:space="preserve"> </w:t>
      </w:r>
    </w:p>
    <w:p w14:paraId="7F676A0C" w14:textId="6CDCFAEF" w:rsidR="001C688D" w:rsidRDefault="00457010" w:rsidP="00477AB1">
      <w:pPr>
        <w:pStyle w:val="BodyTextIndent"/>
      </w:pPr>
      <w:r>
        <w:tab/>
      </w:r>
      <w:r>
        <w:tab/>
        <w:t xml:space="preserve">          </w:t>
      </w:r>
      <w:r w:rsidR="00AA765D">
        <w:tab/>
      </w:r>
      <w:r w:rsidR="00AA765D">
        <w:tab/>
        <w:t xml:space="preserve">         </w:t>
      </w:r>
      <w:r w:rsidR="001C688D">
        <w:t xml:space="preserve">  </w:t>
      </w:r>
    </w:p>
    <w:p w14:paraId="3681798A" w14:textId="29B80EEB" w:rsidR="00D83E90" w:rsidRPr="00FC47FE" w:rsidRDefault="001C688D" w:rsidP="00FC47FE">
      <w:pPr>
        <w:pStyle w:val="BodyTextIndent"/>
      </w:pPr>
      <w:r>
        <w:t xml:space="preserve">              </w:t>
      </w:r>
    </w:p>
    <w:p w14:paraId="1A4F34FE" w14:textId="2E76B4CD" w:rsidR="00E8060A" w:rsidRDefault="00E8060A" w:rsidP="00E8060A">
      <w:pPr>
        <w:pStyle w:val="BodyText3"/>
        <w:keepNext/>
        <w:tabs>
          <w:tab w:val="left" w:pos="540"/>
        </w:tabs>
      </w:pPr>
      <w:r>
        <w:tab/>
      </w:r>
      <w:r>
        <w:tab/>
      </w:r>
      <w:r>
        <w:tab/>
      </w:r>
      <w:r>
        <w:tab/>
      </w:r>
      <w:r w:rsidR="00F6185B" w:rsidRPr="00F6185B">
        <w:t xml:space="preserve">Signed on </w:t>
      </w:r>
      <w:r w:rsidR="00CF202E">
        <w:t>_____________________</w:t>
      </w:r>
      <w:r w:rsidR="00943DBC">
        <w:t xml:space="preserve">. </w:t>
      </w:r>
      <w:r>
        <w:tab/>
      </w:r>
      <w:r>
        <w:tab/>
      </w:r>
      <w:r>
        <w:tab/>
      </w:r>
    </w:p>
    <w:p w14:paraId="1BEC99B0" w14:textId="77777777" w:rsidR="00F6185B" w:rsidRDefault="00F6185B" w:rsidP="00E8060A">
      <w:pPr>
        <w:pStyle w:val="BodyText3"/>
        <w:keepNext/>
        <w:tabs>
          <w:tab w:val="left" w:pos="540"/>
        </w:tabs>
        <w:spacing w:line="240" w:lineRule="auto"/>
        <w:ind w:firstLine="4320"/>
      </w:pPr>
    </w:p>
    <w:p w14:paraId="78202B61" w14:textId="77777777" w:rsidR="009C4B65" w:rsidRDefault="009C4B65" w:rsidP="00E8060A">
      <w:pPr>
        <w:pStyle w:val="BodyText3"/>
        <w:keepNext/>
        <w:tabs>
          <w:tab w:val="left" w:pos="540"/>
        </w:tabs>
        <w:spacing w:line="240" w:lineRule="auto"/>
        <w:ind w:firstLine="4320"/>
      </w:pPr>
    </w:p>
    <w:p w14:paraId="6BB0B71B" w14:textId="37FCCBB8" w:rsidR="00E8060A" w:rsidRDefault="00E8060A" w:rsidP="00E8060A">
      <w:pPr>
        <w:pStyle w:val="BodyText3"/>
        <w:keepNext/>
        <w:tabs>
          <w:tab w:val="left" w:pos="540"/>
        </w:tabs>
        <w:spacing w:line="240" w:lineRule="auto"/>
        <w:ind w:firstLine="4320"/>
      </w:pPr>
      <w:r>
        <w:t xml:space="preserve">__________________________________________ </w:t>
      </w:r>
    </w:p>
    <w:p w14:paraId="756D87E8" w14:textId="77777777" w:rsidR="00E8060A" w:rsidRDefault="00E8060A" w:rsidP="00E8060A">
      <w:pPr>
        <w:pStyle w:val="BodyText3"/>
        <w:keepNext/>
        <w:tabs>
          <w:tab w:val="left" w:pos="540"/>
        </w:tabs>
        <w:spacing w:line="240" w:lineRule="auto"/>
        <w:ind w:firstLine="4320"/>
      </w:pPr>
      <w:r>
        <w:t xml:space="preserve">Hon. Sandra Avila Ramirez </w:t>
      </w:r>
    </w:p>
    <w:p w14:paraId="0603CE4A" w14:textId="77777777" w:rsidR="00E8060A" w:rsidRDefault="00E8060A" w:rsidP="00E8060A">
      <w:pPr>
        <w:pStyle w:val="BodyText3"/>
        <w:keepNext/>
        <w:tabs>
          <w:tab w:val="left" w:pos="540"/>
        </w:tabs>
        <w:spacing w:line="240" w:lineRule="auto"/>
        <w:ind w:firstLine="4320"/>
      </w:pPr>
      <w:r>
        <w:t>Judge, 98</w:t>
      </w:r>
      <w:r w:rsidRPr="003E77DB">
        <w:rPr>
          <w:vertAlign w:val="superscript"/>
        </w:rPr>
        <w:t>th</w:t>
      </w:r>
      <w:r>
        <w:t xml:space="preserve"> District Court</w:t>
      </w:r>
    </w:p>
    <w:p w14:paraId="5B0D9BDD" w14:textId="77777777" w:rsidR="00E8060A" w:rsidRDefault="00E8060A" w:rsidP="00E8060A">
      <w:pPr>
        <w:pStyle w:val="BodyText3"/>
        <w:keepNext/>
        <w:tabs>
          <w:tab w:val="left" w:pos="540"/>
        </w:tabs>
      </w:pPr>
    </w:p>
    <w:p w14:paraId="342142DB" w14:textId="77777777" w:rsidR="00E8060A" w:rsidRDefault="00E8060A" w:rsidP="00E8060A">
      <w:pPr>
        <w:pStyle w:val="BodyText3"/>
        <w:keepNext/>
        <w:tabs>
          <w:tab w:val="left" w:pos="540"/>
        </w:tabs>
        <w:spacing w:line="240" w:lineRule="auto"/>
        <w:ind w:firstLine="4320"/>
      </w:pPr>
    </w:p>
    <w:p w14:paraId="7B0E8FAA" w14:textId="5E334302" w:rsidR="00E8060A" w:rsidRDefault="00F32C5E" w:rsidP="00E8060A">
      <w:pPr>
        <w:pStyle w:val="BodyText3"/>
        <w:keepNext/>
        <w:tabs>
          <w:tab w:val="left" w:pos="540"/>
        </w:tabs>
      </w:pPr>
      <w:r>
        <w:tab/>
      </w:r>
      <w:r>
        <w:tab/>
      </w:r>
      <w:r>
        <w:tab/>
      </w:r>
      <w:r>
        <w:tab/>
      </w:r>
      <w:r w:rsidR="00E8060A">
        <w:t>Recommended Approval</w:t>
      </w:r>
      <w:r>
        <w:t xml:space="preserve"> on</w:t>
      </w:r>
      <w:r w:rsidR="00E8060A">
        <w:t xml:space="preserve"> </w:t>
      </w:r>
      <w:r w:rsidR="00E8060A">
        <w:rPr>
          <w:u w:val="single"/>
        </w:rPr>
        <w:tab/>
      </w:r>
      <w:r w:rsidR="00E8060A">
        <w:rPr>
          <w:u w:val="single"/>
        </w:rPr>
        <w:tab/>
      </w:r>
      <w:r w:rsidR="00E8060A">
        <w:rPr>
          <w:u w:val="single"/>
        </w:rPr>
        <w:tab/>
      </w:r>
      <w:r w:rsidR="00E8060A">
        <w:t>.</w:t>
      </w:r>
    </w:p>
    <w:p w14:paraId="78AA713A" w14:textId="77777777" w:rsidR="00E8060A" w:rsidRDefault="00E8060A" w:rsidP="00E8060A">
      <w:pPr>
        <w:pStyle w:val="BodyText3"/>
        <w:keepNext/>
        <w:tabs>
          <w:tab w:val="left" w:pos="540"/>
        </w:tabs>
      </w:pPr>
    </w:p>
    <w:p w14:paraId="3DC6C3AB" w14:textId="77777777" w:rsidR="00E8060A" w:rsidRDefault="00E8060A" w:rsidP="00E8060A">
      <w:pPr>
        <w:pStyle w:val="BodyText3"/>
        <w:keepNext/>
        <w:tabs>
          <w:tab w:val="left" w:pos="540"/>
        </w:tabs>
        <w:spacing w:line="240" w:lineRule="auto"/>
        <w:ind w:firstLine="43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4D4BDE" w14:textId="77777777" w:rsidR="00E8060A" w:rsidRDefault="00E8060A" w:rsidP="00E8060A">
      <w:pPr>
        <w:pStyle w:val="BodyText3"/>
        <w:keepNext/>
        <w:tabs>
          <w:tab w:val="left" w:pos="540"/>
        </w:tabs>
        <w:spacing w:line="240" w:lineRule="auto"/>
        <w:ind w:firstLine="4320"/>
      </w:pPr>
      <w:r>
        <w:t>Associate Judge</w:t>
      </w:r>
    </w:p>
    <w:p w14:paraId="696447D5" w14:textId="77777777" w:rsidR="00E8060A" w:rsidRDefault="00E8060A" w:rsidP="00E8060A">
      <w:pPr>
        <w:pStyle w:val="BodyText3"/>
        <w:keepNext/>
        <w:tabs>
          <w:tab w:val="left" w:pos="540"/>
        </w:tabs>
        <w:spacing w:line="240" w:lineRule="auto"/>
        <w:ind w:firstLine="4320"/>
      </w:pPr>
      <w:r>
        <w:t xml:space="preserve"> </w:t>
      </w:r>
    </w:p>
    <w:p w14:paraId="793AE0C1" w14:textId="5262381E" w:rsidR="000145B1" w:rsidRDefault="000145B1" w:rsidP="00D83E90">
      <w:pPr>
        <w:rPr>
          <w:b/>
        </w:rPr>
      </w:pPr>
    </w:p>
    <w:sectPr w:rsidR="000145B1" w:rsidSect="00CE7AA3">
      <w:headerReference w:type="default" r:id="rId7"/>
      <w:foot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C1AE3" w14:textId="77777777" w:rsidR="00C94AEE" w:rsidRDefault="00C94AEE">
      <w:r>
        <w:separator/>
      </w:r>
    </w:p>
  </w:endnote>
  <w:endnote w:type="continuationSeparator" w:id="0">
    <w:p w14:paraId="2982B84A" w14:textId="77777777" w:rsidR="00C94AEE" w:rsidRDefault="00C9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3090" w14:textId="445AD095" w:rsidR="007217C5" w:rsidRDefault="005B4692" w:rsidP="00CE7AA3">
    <w:pPr>
      <w:pStyle w:val="Footer"/>
      <w:jc w:val="right"/>
    </w:pPr>
    <w: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0D15" w14:textId="77777777" w:rsidR="00C94AEE" w:rsidRDefault="00C94AEE">
      <w:r>
        <w:separator/>
      </w:r>
    </w:p>
  </w:footnote>
  <w:footnote w:type="continuationSeparator" w:id="0">
    <w:p w14:paraId="0EB5F94C" w14:textId="77777777" w:rsidR="00C94AEE" w:rsidRDefault="00C94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25DF" w14:textId="1FDCEC7E" w:rsidR="007217C5" w:rsidRDefault="007217C5">
    <w:pPr>
      <w:pStyle w:val="Header"/>
    </w:pPr>
  </w:p>
  <w:p w14:paraId="6F36A118" w14:textId="77777777" w:rsidR="007217C5" w:rsidRDefault="007217C5">
    <w:pPr>
      <w:pStyle w:val="Header"/>
    </w:pPr>
  </w:p>
  <w:p w14:paraId="2397947A" w14:textId="77777777" w:rsidR="00012E5C" w:rsidRDefault="00012E5C"/>
  <w:p w14:paraId="0B5D5E32" w14:textId="77777777" w:rsidR="00012E5C" w:rsidRDefault="00012E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C5"/>
    <w:rsid w:val="00012E5C"/>
    <w:rsid w:val="000145B1"/>
    <w:rsid w:val="0002604C"/>
    <w:rsid w:val="00034A4E"/>
    <w:rsid w:val="000C13CF"/>
    <w:rsid w:val="000C1846"/>
    <w:rsid w:val="000C684E"/>
    <w:rsid w:val="000D2767"/>
    <w:rsid w:val="000E17C4"/>
    <w:rsid w:val="000E4C47"/>
    <w:rsid w:val="00105D8E"/>
    <w:rsid w:val="00107032"/>
    <w:rsid w:val="00107474"/>
    <w:rsid w:val="00114ED6"/>
    <w:rsid w:val="001210B2"/>
    <w:rsid w:val="00137253"/>
    <w:rsid w:val="001435DB"/>
    <w:rsid w:val="00156F67"/>
    <w:rsid w:val="001A2F83"/>
    <w:rsid w:val="001A43F1"/>
    <w:rsid w:val="001B3ED2"/>
    <w:rsid w:val="001B4881"/>
    <w:rsid w:val="001C5600"/>
    <w:rsid w:val="001C688D"/>
    <w:rsid w:val="001E6B4A"/>
    <w:rsid w:val="001F417E"/>
    <w:rsid w:val="002150F2"/>
    <w:rsid w:val="0022501A"/>
    <w:rsid w:val="002335E8"/>
    <w:rsid w:val="0023618A"/>
    <w:rsid w:val="00253FE1"/>
    <w:rsid w:val="002614A4"/>
    <w:rsid w:val="00267915"/>
    <w:rsid w:val="002707B4"/>
    <w:rsid w:val="0029318D"/>
    <w:rsid w:val="002B7074"/>
    <w:rsid w:val="002C3042"/>
    <w:rsid w:val="002C5BFD"/>
    <w:rsid w:val="002D38AA"/>
    <w:rsid w:val="002D59CA"/>
    <w:rsid w:val="002E376F"/>
    <w:rsid w:val="00301B1D"/>
    <w:rsid w:val="0030209E"/>
    <w:rsid w:val="00320874"/>
    <w:rsid w:val="00322265"/>
    <w:rsid w:val="003222C1"/>
    <w:rsid w:val="00325F2F"/>
    <w:rsid w:val="00353CAC"/>
    <w:rsid w:val="00365E0B"/>
    <w:rsid w:val="00365FD5"/>
    <w:rsid w:val="003705ED"/>
    <w:rsid w:val="0037672F"/>
    <w:rsid w:val="0039076C"/>
    <w:rsid w:val="00391B20"/>
    <w:rsid w:val="003A59D3"/>
    <w:rsid w:val="003B40CE"/>
    <w:rsid w:val="003E2DF9"/>
    <w:rsid w:val="00457010"/>
    <w:rsid w:val="00464BA3"/>
    <w:rsid w:val="0047539D"/>
    <w:rsid w:val="004771ED"/>
    <w:rsid w:val="00477AB1"/>
    <w:rsid w:val="00483162"/>
    <w:rsid w:val="00494094"/>
    <w:rsid w:val="004A0130"/>
    <w:rsid w:val="004A151C"/>
    <w:rsid w:val="004E0E46"/>
    <w:rsid w:val="00512916"/>
    <w:rsid w:val="005304BE"/>
    <w:rsid w:val="00532F7F"/>
    <w:rsid w:val="00540869"/>
    <w:rsid w:val="00557D5B"/>
    <w:rsid w:val="005615E7"/>
    <w:rsid w:val="0056462D"/>
    <w:rsid w:val="005B4692"/>
    <w:rsid w:val="005D4744"/>
    <w:rsid w:val="005E511E"/>
    <w:rsid w:val="00612CC8"/>
    <w:rsid w:val="00630B08"/>
    <w:rsid w:val="00630F6C"/>
    <w:rsid w:val="0064626D"/>
    <w:rsid w:val="00661AB1"/>
    <w:rsid w:val="00661DA4"/>
    <w:rsid w:val="0068520A"/>
    <w:rsid w:val="00697838"/>
    <w:rsid w:val="006B2ADA"/>
    <w:rsid w:val="006C5490"/>
    <w:rsid w:val="006E4376"/>
    <w:rsid w:val="007151FA"/>
    <w:rsid w:val="007217C5"/>
    <w:rsid w:val="007277F5"/>
    <w:rsid w:val="007324CB"/>
    <w:rsid w:val="00761716"/>
    <w:rsid w:val="00792AC5"/>
    <w:rsid w:val="007B2B65"/>
    <w:rsid w:val="007E359B"/>
    <w:rsid w:val="007F3A9A"/>
    <w:rsid w:val="00806146"/>
    <w:rsid w:val="00826682"/>
    <w:rsid w:val="00827B43"/>
    <w:rsid w:val="0084016D"/>
    <w:rsid w:val="00843FC2"/>
    <w:rsid w:val="00860149"/>
    <w:rsid w:val="00870190"/>
    <w:rsid w:val="008706E7"/>
    <w:rsid w:val="008730A5"/>
    <w:rsid w:val="00873675"/>
    <w:rsid w:val="00880601"/>
    <w:rsid w:val="008824ED"/>
    <w:rsid w:val="008D19BA"/>
    <w:rsid w:val="008D5ADB"/>
    <w:rsid w:val="008D5F2B"/>
    <w:rsid w:val="008E225D"/>
    <w:rsid w:val="008E3089"/>
    <w:rsid w:val="008E7326"/>
    <w:rsid w:val="0091378B"/>
    <w:rsid w:val="0091585B"/>
    <w:rsid w:val="00920145"/>
    <w:rsid w:val="00920AA2"/>
    <w:rsid w:val="009256BD"/>
    <w:rsid w:val="009256DD"/>
    <w:rsid w:val="00940870"/>
    <w:rsid w:val="00943DBC"/>
    <w:rsid w:val="009577F9"/>
    <w:rsid w:val="00971B88"/>
    <w:rsid w:val="00980B94"/>
    <w:rsid w:val="00983F14"/>
    <w:rsid w:val="0098613C"/>
    <w:rsid w:val="009B6CA0"/>
    <w:rsid w:val="009C4B65"/>
    <w:rsid w:val="009C4D73"/>
    <w:rsid w:val="009C56E7"/>
    <w:rsid w:val="009D6919"/>
    <w:rsid w:val="009F18D3"/>
    <w:rsid w:val="009F3C17"/>
    <w:rsid w:val="00A01848"/>
    <w:rsid w:val="00A06594"/>
    <w:rsid w:val="00A269A4"/>
    <w:rsid w:val="00A26D69"/>
    <w:rsid w:val="00A3302F"/>
    <w:rsid w:val="00A36D4F"/>
    <w:rsid w:val="00A462E1"/>
    <w:rsid w:val="00A627C1"/>
    <w:rsid w:val="00A66B49"/>
    <w:rsid w:val="00A715CB"/>
    <w:rsid w:val="00A84483"/>
    <w:rsid w:val="00AA1EB1"/>
    <w:rsid w:val="00AA765D"/>
    <w:rsid w:val="00AB19BD"/>
    <w:rsid w:val="00AB4083"/>
    <w:rsid w:val="00AE41F6"/>
    <w:rsid w:val="00AE71CF"/>
    <w:rsid w:val="00B361AF"/>
    <w:rsid w:val="00B44FA7"/>
    <w:rsid w:val="00B456DF"/>
    <w:rsid w:val="00B477C8"/>
    <w:rsid w:val="00B751A1"/>
    <w:rsid w:val="00B92052"/>
    <w:rsid w:val="00BA014B"/>
    <w:rsid w:val="00BA1DE9"/>
    <w:rsid w:val="00BA3D75"/>
    <w:rsid w:val="00BB1199"/>
    <w:rsid w:val="00BC1874"/>
    <w:rsid w:val="00BE69BB"/>
    <w:rsid w:val="00BE6E3F"/>
    <w:rsid w:val="00BF2C02"/>
    <w:rsid w:val="00C303BC"/>
    <w:rsid w:val="00C31BFE"/>
    <w:rsid w:val="00C31D60"/>
    <w:rsid w:val="00C336F1"/>
    <w:rsid w:val="00C4065C"/>
    <w:rsid w:val="00C41310"/>
    <w:rsid w:val="00C642CA"/>
    <w:rsid w:val="00C915FD"/>
    <w:rsid w:val="00C94AEE"/>
    <w:rsid w:val="00C959DD"/>
    <w:rsid w:val="00CA447C"/>
    <w:rsid w:val="00CA5C9C"/>
    <w:rsid w:val="00CB105B"/>
    <w:rsid w:val="00CB4E36"/>
    <w:rsid w:val="00CC024F"/>
    <w:rsid w:val="00CD4BC5"/>
    <w:rsid w:val="00CE6477"/>
    <w:rsid w:val="00CE7AA3"/>
    <w:rsid w:val="00CF202E"/>
    <w:rsid w:val="00D07131"/>
    <w:rsid w:val="00D14CC8"/>
    <w:rsid w:val="00D31976"/>
    <w:rsid w:val="00D43946"/>
    <w:rsid w:val="00D83E90"/>
    <w:rsid w:val="00D90012"/>
    <w:rsid w:val="00D95E28"/>
    <w:rsid w:val="00DA7CBC"/>
    <w:rsid w:val="00DB1816"/>
    <w:rsid w:val="00DC62DE"/>
    <w:rsid w:val="00DD0B93"/>
    <w:rsid w:val="00DD30F3"/>
    <w:rsid w:val="00E02A4C"/>
    <w:rsid w:val="00E27551"/>
    <w:rsid w:val="00E42E52"/>
    <w:rsid w:val="00E6177D"/>
    <w:rsid w:val="00E716F8"/>
    <w:rsid w:val="00E8060A"/>
    <w:rsid w:val="00E819EC"/>
    <w:rsid w:val="00E85A95"/>
    <w:rsid w:val="00E85BC1"/>
    <w:rsid w:val="00EC4252"/>
    <w:rsid w:val="00EC79DD"/>
    <w:rsid w:val="00F0279B"/>
    <w:rsid w:val="00F1096D"/>
    <w:rsid w:val="00F32C5E"/>
    <w:rsid w:val="00F43FC0"/>
    <w:rsid w:val="00F458DA"/>
    <w:rsid w:val="00F5064B"/>
    <w:rsid w:val="00F508A3"/>
    <w:rsid w:val="00F6185B"/>
    <w:rsid w:val="00F62F05"/>
    <w:rsid w:val="00F740EA"/>
    <w:rsid w:val="00F8023A"/>
    <w:rsid w:val="00F845D7"/>
    <w:rsid w:val="00F85D26"/>
    <w:rsid w:val="00F9094C"/>
    <w:rsid w:val="00F9101A"/>
    <w:rsid w:val="00FA5060"/>
    <w:rsid w:val="00FA76C5"/>
    <w:rsid w:val="00FC375A"/>
    <w:rsid w:val="00FC47FE"/>
    <w:rsid w:val="00FD5AAC"/>
    <w:rsid w:val="00FE0466"/>
    <w:rsid w:val="00FE2E5C"/>
    <w:rsid w:val="00FF1893"/>
    <w:rsid w:val="00FF23EA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B857F"/>
  <w15:chartTrackingRefBased/>
  <w15:docId w15:val="{C2225874-3F48-4572-8063-19E008B9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4230"/>
      </w:tabs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360"/>
      </w:tabs>
      <w:spacing w:line="360" w:lineRule="auto"/>
    </w:pPr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4230"/>
      </w:tabs>
      <w:spacing w:line="360" w:lineRule="auto"/>
      <w:jc w:val="both"/>
    </w:pPr>
    <w:rPr>
      <w:szCs w:val="20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270"/>
        <w:tab w:val="left" w:pos="720"/>
        <w:tab w:val="left" w:pos="4230"/>
      </w:tabs>
      <w:spacing w:line="360" w:lineRule="auto"/>
      <w:ind w:firstLine="720"/>
      <w:jc w:val="both"/>
    </w:pPr>
  </w:style>
  <w:style w:type="character" w:customStyle="1" w:styleId="BodyText3Char">
    <w:name w:val="Body Text 3 Char"/>
    <w:basedOn w:val="DefaultParagraphFont"/>
    <w:link w:val="BodyText3"/>
    <w:rsid w:val="00D83E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egal_Orders\OrderTemplate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D5E5E-FA1E-4FD8-A8B3-9C1D9285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OrderTemplate2.dot</Template>
  <TotalTime>0</TotalTime>
  <Pages>1</Pages>
  <Words>156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J- «FJN»</vt:lpstr>
    </vt:vector>
  </TitlesOfParts>
  <Company>Travis County Government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J- «FJN»</dc:title>
  <dc:subject/>
  <dc:creator>TakaJ</dc:creator>
  <cp:keywords/>
  <dc:description/>
  <cp:lastModifiedBy>Gloria Gochicoa</cp:lastModifiedBy>
  <cp:revision>2</cp:revision>
  <cp:lastPrinted>2025-08-27T19:17:00Z</cp:lastPrinted>
  <dcterms:created xsi:type="dcterms:W3CDTF">2025-08-29T20:07:00Z</dcterms:created>
  <dcterms:modified xsi:type="dcterms:W3CDTF">2025-08-29T20:07:00Z</dcterms:modified>
</cp:coreProperties>
</file>